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B315" w14:textId="3126B1E9" w:rsidR="001A4006" w:rsidRPr="00B14E0E" w:rsidRDefault="00B14E0E" w:rsidP="001A4006">
      <w:pPr>
        <w:ind w:left="720" w:hanging="360"/>
        <w:jc w:val="center"/>
        <w:rPr>
          <w:sz w:val="32"/>
          <w:szCs w:val="32"/>
          <w:u w:val="single"/>
        </w:rPr>
      </w:pPr>
      <w:r w:rsidRPr="00B14E0E">
        <w:rPr>
          <w:sz w:val="32"/>
          <w:szCs w:val="32"/>
          <w:u w:val="single"/>
        </w:rPr>
        <w:t xml:space="preserve">Your consideration </w:t>
      </w:r>
      <w:proofErr w:type="gramStart"/>
      <w:r w:rsidR="00632383" w:rsidRPr="00B14E0E">
        <w:rPr>
          <w:sz w:val="32"/>
          <w:szCs w:val="32"/>
          <w:u w:val="single"/>
        </w:rPr>
        <w:t>in regard to</w:t>
      </w:r>
      <w:proofErr w:type="gramEnd"/>
      <w:r w:rsidRPr="00B14E0E">
        <w:rPr>
          <w:sz w:val="32"/>
          <w:szCs w:val="32"/>
          <w:u w:val="single"/>
        </w:rPr>
        <w:t xml:space="preserve"> social distancing guidelines is appreciated.</w:t>
      </w:r>
    </w:p>
    <w:p w14:paraId="2682A691" w14:textId="01BCC76C" w:rsidR="000B7AD2" w:rsidRDefault="001A4006" w:rsidP="008D79CB">
      <w:pPr>
        <w:ind w:left="360"/>
        <w:jc w:val="center"/>
      </w:pPr>
      <w:r>
        <w:t xml:space="preserve">Contact Ron Burg at 715-318-9929 or email </w:t>
      </w:r>
      <w:hyperlink r:id="rId7" w:history="1">
        <w:r w:rsidRPr="0011796E">
          <w:rPr>
            <w:rStyle w:val="Hyperlink"/>
          </w:rPr>
          <w:t>chairman@townofwoodriver.org</w:t>
        </w:r>
      </w:hyperlink>
      <w:r>
        <w:t xml:space="preserve"> with comments or concerns.</w:t>
      </w:r>
    </w:p>
    <w:p w14:paraId="423B308F" w14:textId="77777777" w:rsidR="008D79CB" w:rsidRPr="008D79CB" w:rsidRDefault="008D79CB" w:rsidP="008D79CB">
      <w:pPr>
        <w:ind w:left="360"/>
        <w:jc w:val="center"/>
      </w:pPr>
    </w:p>
    <w:p w14:paraId="2CC6B4D1" w14:textId="2BD50737" w:rsidR="00CB07AF" w:rsidRPr="0089289C" w:rsidRDefault="00F85943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Call to Order</w:t>
      </w:r>
    </w:p>
    <w:p w14:paraId="4D296457" w14:textId="6BC2D943" w:rsidR="00A4511E" w:rsidRPr="0089289C" w:rsidRDefault="00F85943" w:rsidP="0089289C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Pledge of Allegiance</w:t>
      </w:r>
      <w:r w:rsidR="0089289C">
        <w:rPr>
          <w:sz w:val="22"/>
          <w:szCs w:val="22"/>
        </w:rPr>
        <w:t xml:space="preserve"> </w:t>
      </w:r>
      <w:r w:rsidR="00CB07AF" w:rsidRPr="0089289C">
        <w:rPr>
          <w:sz w:val="22"/>
          <w:szCs w:val="22"/>
        </w:rPr>
        <w:t>"I pledge allegiance to the Flag of the United States of America, and to the Republic for which it stands, one Nation under God, indivisible, with liberty and justice for all."</w:t>
      </w:r>
    </w:p>
    <w:p w14:paraId="7EE52945" w14:textId="430511AA" w:rsidR="00CD10C4" w:rsidRDefault="00CD10C4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Approval of Agenda</w:t>
      </w:r>
    </w:p>
    <w:p w14:paraId="3F9FC580" w14:textId="1637DC61" w:rsidR="00F85943" w:rsidRPr="0089289C" w:rsidRDefault="00F85943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Approval of Minutes from prior Board Meeting</w:t>
      </w:r>
    </w:p>
    <w:p w14:paraId="6140D812" w14:textId="08AF618B" w:rsidR="00D72D7B" w:rsidRPr="0089289C" w:rsidRDefault="00D72D7B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Communications Report,</w:t>
      </w:r>
      <w:r w:rsidR="005F0BA7">
        <w:rPr>
          <w:sz w:val="22"/>
          <w:szCs w:val="22"/>
        </w:rPr>
        <w:t xml:space="preserve"> </w:t>
      </w:r>
      <w:r w:rsidR="008D79CB">
        <w:rPr>
          <w:sz w:val="22"/>
          <w:szCs w:val="22"/>
        </w:rPr>
        <w:t>Marjean Legler</w:t>
      </w:r>
    </w:p>
    <w:p w14:paraId="00253F09" w14:textId="704C60BA" w:rsidR="00D72D7B" w:rsidRDefault="00D72D7B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Treasurer’s Report</w:t>
      </w:r>
      <w:r w:rsidR="00B14E0E">
        <w:rPr>
          <w:sz w:val="22"/>
          <w:szCs w:val="22"/>
        </w:rPr>
        <w:t xml:space="preserve">, Laura </w:t>
      </w:r>
      <w:proofErr w:type="spellStart"/>
      <w:r w:rsidR="00B14E0E">
        <w:rPr>
          <w:sz w:val="22"/>
          <w:szCs w:val="22"/>
        </w:rPr>
        <w:t>Mckeag</w:t>
      </w:r>
      <w:proofErr w:type="spellEnd"/>
    </w:p>
    <w:p w14:paraId="308CEA9D" w14:textId="1DCDF88B" w:rsidR="002135ED" w:rsidRDefault="002135ED" w:rsidP="002135E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Maintenance Report</w:t>
      </w:r>
      <w:r w:rsidR="00B14E0E">
        <w:rPr>
          <w:sz w:val="22"/>
          <w:szCs w:val="22"/>
        </w:rPr>
        <w:t>, Duane Selander</w:t>
      </w:r>
    </w:p>
    <w:p w14:paraId="245373C4" w14:textId="60B182A4" w:rsidR="002135ED" w:rsidRDefault="00601B55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Fire Association Report, Gilbert Meyer</w:t>
      </w:r>
    </w:p>
    <w:p w14:paraId="14EDBF19" w14:textId="09284449" w:rsidR="008D79CB" w:rsidRPr="008D79CB" w:rsidRDefault="008D79CB" w:rsidP="008D79CB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D79CB">
        <w:rPr>
          <w:sz w:val="22"/>
          <w:szCs w:val="22"/>
        </w:rPr>
        <w:t>New Town Hall Project</w:t>
      </w:r>
    </w:p>
    <w:p w14:paraId="764C06AD" w14:textId="314919F3" w:rsidR="00632383" w:rsidRDefault="00A50A8E" w:rsidP="0063238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Public Forum (3-minute limit per person, unless arranged in advance)</w:t>
      </w:r>
      <w:r w:rsidR="0086755B">
        <w:rPr>
          <w:sz w:val="22"/>
          <w:szCs w:val="22"/>
        </w:rPr>
        <w:t xml:space="preserve"> </w:t>
      </w:r>
      <w:r w:rsidR="000B7AD2">
        <w:rPr>
          <w:sz w:val="22"/>
          <w:szCs w:val="22"/>
        </w:rPr>
        <w:t xml:space="preserve">Please consider social distancing guidelines and submit your comments to </w:t>
      </w:r>
      <w:hyperlink r:id="rId8" w:history="1">
        <w:r w:rsidR="000B7AD2" w:rsidRPr="0011796E">
          <w:rPr>
            <w:rStyle w:val="Hyperlink"/>
            <w:sz w:val="22"/>
            <w:szCs w:val="22"/>
          </w:rPr>
          <w:t>chairman@townofwoodriver.org</w:t>
        </w:r>
      </w:hyperlink>
      <w:r w:rsidR="000B7AD2">
        <w:rPr>
          <w:sz w:val="22"/>
          <w:szCs w:val="22"/>
        </w:rPr>
        <w:t xml:space="preserve"> to be read at meeting.</w:t>
      </w:r>
    </w:p>
    <w:p w14:paraId="5C753C44" w14:textId="4405387C" w:rsidR="00632383" w:rsidRDefault="00632383" w:rsidP="0063238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Revise Building Permit Ordinance</w:t>
      </w:r>
    </w:p>
    <w:p w14:paraId="0ACF40D9" w14:textId="5B8CE9F9" w:rsidR="00632383" w:rsidRPr="00632383" w:rsidRDefault="00632383" w:rsidP="0063238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Summer Road Construction Projects and Budget</w:t>
      </w:r>
    </w:p>
    <w:p w14:paraId="518A02CF" w14:textId="65D1ECB8" w:rsidR="008A358E" w:rsidRDefault="003E57F7" w:rsidP="00657D3A">
      <w:pPr>
        <w:pStyle w:val="ListNumber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Audit bills and sign disbursements</w:t>
      </w:r>
    </w:p>
    <w:p w14:paraId="6512515B" w14:textId="242A1268" w:rsidR="00C302F7" w:rsidRPr="0089289C" w:rsidRDefault="00CB07AF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 xml:space="preserve">Identify </w:t>
      </w:r>
      <w:r w:rsidR="00CD10C4" w:rsidRPr="0089289C">
        <w:rPr>
          <w:sz w:val="22"/>
          <w:szCs w:val="22"/>
        </w:rPr>
        <w:t>agenda items for next meeting</w:t>
      </w:r>
    </w:p>
    <w:p w14:paraId="5E7672EA" w14:textId="75FA4A08" w:rsidR="00CD10C4" w:rsidRPr="0089289C" w:rsidRDefault="00CD10C4" w:rsidP="00CD10C4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9289C">
        <w:rPr>
          <w:sz w:val="22"/>
          <w:szCs w:val="22"/>
        </w:rPr>
        <w:t>Adjournment</w:t>
      </w:r>
    </w:p>
    <w:sectPr w:rsidR="00CD10C4" w:rsidRPr="0089289C" w:rsidSect="007A24E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109E6" w14:textId="77777777" w:rsidR="00FC3E6F" w:rsidRDefault="00FC3E6F" w:rsidP="00CB53EA">
      <w:pPr>
        <w:spacing w:after="0" w:line="240" w:lineRule="auto"/>
      </w:pPr>
      <w:r>
        <w:separator/>
      </w:r>
    </w:p>
  </w:endnote>
  <w:endnote w:type="continuationSeparator" w:id="0">
    <w:p w14:paraId="2B96799B" w14:textId="77777777" w:rsidR="00FC3E6F" w:rsidRDefault="00FC3E6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12830"/>
      <w:docPartObj>
        <w:docPartGallery w:val="Page Numbers (Bottom of Page)"/>
        <w:docPartUnique/>
      </w:docPartObj>
    </w:sdtPr>
    <w:sdtEndPr/>
    <w:sdtContent>
      <w:p w14:paraId="01DF8C34" w14:textId="57C995B1" w:rsidR="00245F82" w:rsidRDefault="00657D3A" w:rsidP="00714F93">
        <w:pPr>
          <w:pStyle w:val="Footer"/>
          <w:ind w:left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3AE74C2" wp14:editId="28924B6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1E51E" w14:textId="77777777" w:rsidR="00657D3A" w:rsidRDefault="00657D3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AE74C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DEUIKQIQIAACEEAAAOAAAAAAAAAAAAAAAAAC4CAABkcnMvZTJvRG9jLnhtbFBL&#10;AQItABQABgAIAAAAIQBZJNEH3AAAAAUBAAAPAAAAAAAAAAAAAAAAAHsEAABkcnMvZG93bnJldi54&#10;bWxQSwUGAAAAAAQABADzAAAAhAUAAAAA&#10;" adj="21600" fillcolor="#d2eaf1" stroked="f">
                  <v:textbox>
                    <w:txbxContent>
                      <w:p w14:paraId="56C1E51E" w14:textId="77777777" w:rsidR="00657D3A" w:rsidRDefault="00657D3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4DB7" w14:textId="77777777" w:rsidR="00FC3E6F" w:rsidRDefault="00FC3E6F" w:rsidP="00CB53EA">
      <w:pPr>
        <w:spacing w:after="0" w:line="240" w:lineRule="auto"/>
      </w:pPr>
      <w:r>
        <w:separator/>
      </w:r>
    </w:p>
  </w:footnote>
  <w:footnote w:type="continuationSeparator" w:id="0">
    <w:p w14:paraId="41D4548F" w14:textId="77777777" w:rsidR="00FC3E6F" w:rsidRDefault="00FC3E6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6B88" w14:textId="60D2FCB8" w:rsidR="00F85943" w:rsidRPr="00554276" w:rsidRDefault="00F85943" w:rsidP="00F85943">
    <w:pPr>
      <w:pStyle w:val="Heading1"/>
    </w:pPr>
    <w:r>
      <w:t>Town of Wood River</w:t>
    </w:r>
  </w:p>
  <w:p w14:paraId="5C182BED" w14:textId="5481DEF3" w:rsidR="00F85943" w:rsidRDefault="00F85943" w:rsidP="00F85943">
    <w:pPr>
      <w:pStyle w:val="Heading1"/>
    </w:pPr>
    <w:r>
      <w:t>Board of Supervisors Meeting</w:t>
    </w:r>
  </w:p>
  <w:p w14:paraId="3A61D83A" w14:textId="118F8125" w:rsidR="007A24E7" w:rsidRPr="007A24E7" w:rsidRDefault="007A24E7" w:rsidP="0089289C">
    <w:pPr>
      <w:pStyle w:val="Heading2"/>
    </w:pPr>
    <w:r w:rsidRPr="007A24E7">
      <w:t>Town of Grantsburg Office &amp; Town Hall, 216 South Oak Street, Grantsburg, WI 54840</w:t>
    </w:r>
  </w:p>
  <w:p w14:paraId="50EC2217" w14:textId="72E2D414" w:rsidR="00024887" w:rsidRPr="00657D3A" w:rsidRDefault="000B7AD2" w:rsidP="00845149">
    <w:pPr>
      <w:pStyle w:val="Heading2"/>
      <w:rPr>
        <w:b/>
        <w:bCs/>
      </w:rPr>
    </w:pPr>
    <w:r>
      <w:rPr>
        <w:b/>
        <w:bCs/>
      </w:rPr>
      <w:t>Wednesday</w:t>
    </w:r>
    <w:r w:rsidR="00D85962">
      <w:rPr>
        <w:b/>
        <w:bCs/>
      </w:rPr>
      <w:t xml:space="preserve">, </w:t>
    </w:r>
    <w:r w:rsidR="00632383">
      <w:rPr>
        <w:b/>
        <w:bCs/>
      </w:rPr>
      <w:t>July 8</w:t>
    </w:r>
    <w:r w:rsidR="00F85943" w:rsidRPr="00657D3A">
      <w:rPr>
        <w:b/>
        <w:bCs/>
      </w:rPr>
      <w:t>, 20</w:t>
    </w:r>
    <w:r w:rsidR="008F6A17">
      <w:rPr>
        <w:b/>
        <w:bCs/>
      </w:rPr>
      <w:t>20</w:t>
    </w:r>
    <w:r w:rsidR="00845149">
      <w:rPr>
        <w:b/>
        <w:bCs/>
      </w:rPr>
      <w:t xml:space="preserve"> </w:t>
    </w:r>
    <w:r w:rsidR="0082441A">
      <w:rPr>
        <w:b/>
        <w:bCs/>
      </w:rPr>
      <w:t>at 6:30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6E75A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C6B9F"/>
    <w:multiLevelType w:val="hybridMultilevel"/>
    <w:tmpl w:val="DA4E9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8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43"/>
    <w:rsid w:val="00024887"/>
    <w:rsid w:val="0003142F"/>
    <w:rsid w:val="00062267"/>
    <w:rsid w:val="000913D8"/>
    <w:rsid w:val="00095C05"/>
    <w:rsid w:val="000B7AD2"/>
    <w:rsid w:val="000D7B81"/>
    <w:rsid w:val="000E2FAD"/>
    <w:rsid w:val="000E57B4"/>
    <w:rsid w:val="00102F7A"/>
    <w:rsid w:val="001326BD"/>
    <w:rsid w:val="00140DAE"/>
    <w:rsid w:val="001423A6"/>
    <w:rsid w:val="0015180F"/>
    <w:rsid w:val="00177F56"/>
    <w:rsid w:val="00186208"/>
    <w:rsid w:val="00193653"/>
    <w:rsid w:val="001A4006"/>
    <w:rsid w:val="001B00D6"/>
    <w:rsid w:val="001B0117"/>
    <w:rsid w:val="002135ED"/>
    <w:rsid w:val="002212A0"/>
    <w:rsid w:val="00245F82"/>
    <w:rsid w:val="00257E14"/>
    <w:rsid w:val="002761C5"/>
    <w:rsid w:val="002966F0"/>
    <w:rsid w:val="00297C1F"/>
    <w:rsid w:val="002C3DE4"/>
    <w:rsid w:val="002D1EDF"/>
    <w:rsid w:val="00337A32"/>
    <w:rsid w:val="003574FD"/>
    <w:rsid w:val="00360B6E"/>
    <w:rsid w:val="003765C4"/>
    <w:rsid w:val="00393526"/>
    <w:rsid w:val="00397236"/>
    <w:rsid w:val="003A564B"/>
    <w:rsid w:val="003E57F7"/>
    <w:rsid w:val="00403BEB"/>
    <w:rsid w:val="004119BE"/>
    <w:rsid w:val="00411F8B"/>
    <w:rsid w:val="00434627"/>
    <w:rsid w:val="00451CCF"/>
    <w:rsid w:val="00461D3C"/>
    <w:rsid w:val="00477352"/>
    <w:rsid w:val="004850EB"/>
    <w:rsid w:val="004B42A6"/>
    <w:rsid w:val="004B5C09"/>
    <w:rsid w:val="004B641C"/>
    <w:rsid w:val="004E227E"/>
    <w:rsid w:val="004E6CF5"/>
    <w:rsid w:val="004F2094"/>
    <w:rsid w:val="00526E9E"/>
    <w:rsid w:val="00532C1B"/>
    <w:rsid w:val="00554276"/>
    <w:rsid w:val="005B24A0"/>
    <w:rsid w:val="005E7C9F"/>
    <w:rsid w:val="005F0BA7"/>
    <w:rsid w:val="00601B55"/>
    <w:rsid w:val="00616B41"/>
    <w:rsid w:val="00620AE8"/>
    <w:rsid w:val="00623BA9"/>
    <w:rsid w:val="00632383"/>
    <w:rsid w:val="0064628C"/>
    <w:rsid w:val="00654B76"/>
    <w:rsid w:val="00657D3A"/>
    <w:rsid w:val="00660C5C"/>
    <w:rsid w:val="00660EEB"/>
    <w:rsid w:val="006701A3"/>
    <w:rsid w:val="00680296"/>
    <w:rsid w:val="0068195C"/>
    <w:rsid w:val="006C1F2E"/>
    <w:rsid w:val="006C3011"/>
    <w:rsid w:val="006F03D4"/>
    <w:rsid w:val="006F6AD1"/>
    <w:rsid w:val="00714F93"/>
    <w:rsid w:val="00717B64"/>
    <w:rsid w:val="00771C24"/>
    <w:rsid w:val="007834AC"/>
    <w:rsid w:val="007A24E7"/>
    <w:rsid w:val="007A363D"/>
    <w:rsid w:val="007B0712"/>
    <w:rsid w:val="007D5836"/>
    <w:rsid w:val="008002B2"/>
    <w:rsid w:val="00801F00"/>
    <w:rsid w:val="0081313D"/>
    <w:rsid w:val="0082209F"/>
    <w:rsid w:val="008220F4"/>
    <w:rsid w:val="008240DA"/>
    <w:rsid w:val="0082441A"/>
    <w:rsid w:val="0083755C"/>
    <w:rsid w:val="00845149"/>
    <w:rsid w:val="0086755B"/>
    <w:rsid w:val="00867EA4"/>
    <w:rsid w:val="0089289C"/>
    <w:rsid w:val="00895FB9"/>
    <w:rsid w:val="008A0705"/>
    <w:rsid w:val="008A358E"/>
    <w:rsid w:val="008D79CB"/>
    <w:rsid w:val="008E4472"/>
    <w:rsid w:val="008E476B"/>
    <w:rsid w:val="008F6A17"/>
    <w:rsid w:val="00914492"/>
    <w:rsid w:val="00922BFE"/>
    <w:rsid w:val="009461C0"/>
    <w:rsid w:val="00963300"/>
    <w:rsid w:val="009769BC"/>
    <w:rsid w:val="009912B0"/>
    <w:rsid w:val="009921B8"/>
    <w:rsid w:val="00993B51"/>
    <w:rsid w:val="009C2E11"/>
    <w:rsid w:val="009C773B"/>
    <w:rsid w:val="009D190F"/>
    <w:rsid w:val="009D543C"/>
    <w:rsid w:val="00A01C5D"/>
    <w:rsid w:val="00A07662"/>
    <w:rsid w:val="00A41C2A"/>
    <w:rsid w:val="00A4511E"/>
    <w:rsid w:val="00A50A8E"/>
    <w:rsid w:val="00A665F1"/>
    <w:rsid w:val="00A83EDB"/>
    <w:rsid w:val="00A87891"/>
    <w:rsid w:val="00AC396B"/>
    <w:rsid w:val="00AE391E"/>
    <w:rsid w:val="00B031B2"/>
    <w:rsid w:val="00B118EA"/>
    <w:rsid w:val="00B14E0E"/>
    <w:rsid w:val="00B20FF9"/>
    <w:rsid w:val="00B435B5"/>
    <w:rsid w:val="00B5397D"/>
    <w:rsid w:val="00BB542C"/>
    <w:rsid w:val="00BF1803"/>
    <w:rsid w:val="00C1643D"/>
    <w:rsid w:val="00C302F7"/>
    <w:rsid w:val="00C33B98"/>
    <w:rsid w:val="00C67F6E"/>
    <w:rsid w:val="00CB07AF"/>
    <w:rsid w:val="00CB53EA"/>
    <w:rsid w:val="00CD10C4"/>
    <w:rsid w:val="00D31AB7"/>
    <w:rsid w:val="00D56A22"/>
    <w:rsid w:val="00D660FD"/>
    <w:rsid w:val="00D72D7B"/>
    <w:rsid w:val="00D747E0"/>
    <w:rsid w:val="00D85962"/>
    <w:rsid w:val="00E460A2"/>
    <w:rsid w:val="00E93913"/>
    <w:rsid w:val="00E941A7"/>
    <w:rsid w:val="00EA277E"/>
    <w:rsid w:val="00EB5E2F"/>
    <w:rsid w:val="00F0446E"/>
    <w:rsid w:val="00F16329"/>
    <w:rsid w:val="00F36BB7"/>
    <w:rsid w:val="00F560A9"/>
    <w:rsid w:val="00F85943"/>
    <w:rsid w:val="00FA1A64"/>
    <w:rsid w:val="00FC2B29"/>
    <w:rsid w:val="00FC3E6F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2C3ED5FC"/>
  <w15:docId w15:val="{396F63C7-9707-44D5-AFE6-25EC9F3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link w:val="Heading1Char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uiPriority w:val="99"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F85943"/>
    <w:rPr>
      <w:rFonts w:asciiTheme="majorHAnsi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85943"/>
  </w:style>
  <w:style w:type="character" w:styleId="UnresolvedMention">
    <w:name w:val="Unresolved Mention"/>
    <w:basedOn w:val="DefaultParagraphFont"/>
    <w:uiPriority w:val="99"/>
    <w:semiHidden/>
    <w:unhideWhenUsed/>
    <w:rsid w:val="000B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townofwoodriv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rman@townofwoodriv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W. Burg</dc:creator>
  <cp:lastModifiedBy>Ronald Burg @ SOTA</cp:lastModifiedBy>
  <cp:revision>2</cp:revision>
  <cp:lastPrinted>2020-07-04T19:19:00Z</cp:lastPrinted>
  <dcterms:created xsi:type="dcterms:W3CDTF">2020-07-06T15:54:00Z</dcterms:created>
  <dcterms:modified xsi:type="dcterms:W3CDTF">2020-07-06T15:54:00Z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